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F16C" w14:textId="77777777" w:rsidR="00BA7274" w:rsidRDefault="00C553DD">
      <w:pPr>
        <w:pStyle w:val="a5"/>
        <w:snapToGrid w:val="0"/>
        <w:spacing w:after="180" w:line="240" w:lineRule="atLeast"/>
        <w:jc w:val="center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松山慈惠堂</w:t>
      </w:r>
      <w:r>
        <w:rPr>
          <w:rFonts w:ascii="Times New Roman" w:eastAsia="標楷體" w:hAnsi="Times New Roman"/>
          <w:sz w:val="40"/>
          <w:szCs w:val="40"/>
        </w:rPr>
        <w:t>2024</w:t>
      </w:r>
      <w:proofErr w:type="gramStart"/>
      <w:r>
        <w:rPr>
          <w:rFonts w:ascii="Times New Roman" w:eastAsia="標楷體" w:hAnsi="Times New Roman"/>
          <w:sz w:val="40"/>
          <w:szCs w:val="40"/>
        </w:rPr>
        <w:t>臺北母</w:t>
      </w:r>
      <w:proofErr w:type="gramEnd"/>
      <w:r>
        <w:rPr>
          <w:rFonts w:ascii="Times New Roman" w:eastAsia="標楷體" w:hAnsi="Times New Roman"/>
          <w:sz w:val="40"/>
          <w:szCs w:val="40"/>
        </w:rPr>
        <w:t>娘文化季</w:t>
      </w:r>
    </w:p>
    <w:p w14:paraId="77ACB910" w14:textId="77777777" w:rsidR="00BA7274" w:rsidRDefault="00C553DD">
      <w:pPr>
        <w:pStyle w:val="a5"/>
        <w:snapToGrid w:val="0"/>
        <w:spacing w:after="180" w:line="240" w:lineRule="atLeast"/>
        <w:jc w:val="center"/>
        <w:rPr>
          <w:rFonts w:ascii="Times New Roman" w:eastAsia="標楷體" w:hAnsi="Times New Roman"/>
          <w:sz w:val="40"/>
          <w:szCs w:val="40"/>
        </w:rPr>
      </w:pPr>
      <w:r>
        <w:rPr>
          <w:rFonts w:ascii="Times New Roman" w:eastAsia="標楷體" w:hAnsi="Times New Roman"/>
          <w:sz w:val="40"/>
          <w:szCs w:val="40"/>
        </w:rPr>
        <w:t>臺北市學生獎助學金推薦表</w:t>
      </w:r>
    </w:p>
    <w:p w14:paraId="38448C54" w14:textId="77777777" w:rsidR="00BA7274" w:rsidRDefault="00C553DD">
      <w:pPr>
        <w:tabs>
          <w:tab w:val="left" w:pos="284"/>
          <w:tab w:val="left" w:pos="9638"/>
        </w:tabs>
        <w:snapToGrid w:val="0"/>
        <w:spacing w:line="240" w:lineRule="atLeast"/>
        <w:ind w:right="-79"/>
      </w:pPr>
      <w:r>
        <w:rPr>
          <w:rFonts w:ascii="標楷體" w:eastAsia="標楷體" w:hAnsi="標楷體"/>
          <w:sz w:val="32"/>
          <w:szCs w:val="32"/>
        </w:rPr>
        <w:t>序號：</w:t>
      </w:r>
      <w:r>
        <w:rPr>
          <w:rFonts w:ascii="標楷體" w:eastAsia="標楷體" w:hAnsi="標楷體"/>
          <w:sz w:val="32"/>
          <w:szCs w:val="32"/>
          <w:u w:val="single"/>
        </w:rPr>
        <w:t xml:space="preserve">               </w:t>
      </w:r>
      <w:r>
        <w:rPr>
          <w:rFonts w:ascii="標楷體" w:eastAsia="標楷體" w:hAnsi="標楷體"/>
          <w:sz w:val="32"/>
          <w:szCs w:val="32"/>
        </w:rPr>
        <w:t xml:space="preserve">  </w:t>
      </w:r>
      <w:r>
        <w:rPr>
          <w:rFonts w:ascii="標楷體" w:eastAsia="標楷體" w:hAnsi="標楷體"/>
          <w:sz w:val="22"/>
        </w:rPr>
        <w:t>（由主辦單位填寫）</w:t>
      </w:r>
    </w:p>
    <w:tbl>
      <w:tblPr>
        <w:tblW w:w="10925" w:type="dxa"/>
        <w:tblInd w:w="-5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0"/>
        <w:gridCol w:w="394"/>
        <w:gridCol w:w="3685"/>
        <w:gridCol w:w="567"/>
        <w:gridCol w:w="889"/>
        <w:gridCol w:w="705"/>
        <w:gridCol w:w="143"/>
        <w:gridCol w:w="2842"/>
      </w:tblGrid>
      <w:tr w:rsidR="00BA7274" w14:paraId="1C56FA2A" w14:textId="77777777">
        <w:tblPrEx>
          <w:tblCellMar>
            <w:top w:w="0" w:type="dxa"/>
            <w:bottom w:w="0" w:type="dxa"/>
          </w:tblCellMar>
        </w:tblPrEx>
        <w:trPr>
          <w:cantSplit/>
          <w:trHeight w:val="593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8538C" w14:textId="77777777" w:rsidR="00BA7274" w:rsidRDefault="00C553D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姓名</w:t>
            </w:r>
          </w:p>
        </w:tc>
        <w:tc>
          <w:tcPr>
            <w:tcW w:w="5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A0450" w14:textId="77777777" w:rsidR="00BA7274" w:rsidRDefault="00BA727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C464D3" w14:textId="77777777" w:rsidR="00BA7274" w:rsidRDefault="00C553D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出生</w:t>
            </w:r>
          </w:p>
          <w:p w14:paraId="5D5CE4EB" w14:textId="77777777" w:rsidR="00BA7274" w:rsidRDefault="00C553D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日期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6E549" w14:textId="77777777" w:rsidR="00BA7274" w:rsidRDefault="00C553DD">
            <w:pPr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年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/>
                <w:sz w:val="32"/>
                <w:szCs w:val="32"/>
              </w:rPr>
              <w:t>日</w:t>
            </w:r>
          </w:p>
        </w:tc>
      </w:tr>
      <w:tr w:rsidR="00BA7274" w14:paraId="3A0CE8FE" w14:textId="77777777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7CC2A" w14:textId="77777777" w:rsidR="00BA7274" w:rsidRDefault="00C553DD">
            <w:pPr>
              <w:spacing w:line="32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身分證號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035DC" w14:textId="77777777" w:rsidR="00BA7274" w:rsidRDefault="00BA727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F0128" w14:textId="77777777" w:rsidR="00BA7274" w:rsidRDefault="00C553D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性</w:t>
            </w:r>
          </w:p>
          <w:p w14:paraId="11EC12E8" w14:textId="77777777" w:rsidR="00BA7274" w:rsidRDefault="00C553DD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別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E0AAD" w14:textId="77777777" w:rsidR="00BA7274" w:rsidRDefault="00C553DD">
            <w:pPr>
              <w:spacing w:line="3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男</w:t>
            </w:r>
          </w:p>
          <w:p w14:paraId="520C51C2" w14:textId="77777777" w:rsidR="00BA7274" w:rsidRDefault="00C553DD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/>
                <w:sz w:val="32"/>
                <w:szCs w:val="32"/>
              </w:rPr>
              <w:t>女</w:t>
            </w:r>
          </w:p>
        </w:tc>
        <w:tc>
          <w:tcPr>
            <w:tcW w:w="3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9612F" w14:textId="77777777" w:rsidR="00BA7274" w:rsidRDefault="00C553DD">
            <w:pPr>
              <w:spacing w:after="180" w:line="28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電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行動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  <w:p w14:paraId="26021C85" w14:textId="77777777" w:rsidR="00BA7274" w:rsidRDefault="00C553DD">
            <w:pPr>
              <w:spacing w:after="180" w:line="40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話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住家</w:t>
            </w:r>
            <w:proofErr w:type="gramStart"/>
            <w:r>
              <w:rPr>
                <w:rFonts w:ascii="標楷體" w:eastAsia="標楷體" w:hAnsi="標楷體"/>
              </w:rPr>
              <w:t>）</w:t>
            </w:r>
            <w:proofErr w:type="gramEnd"/>
          </w:p>
        </w:tc>
      </w:tr>
      <w:tr w:rsidR="00BA7274" w14:paraId="38866160" w14:textId="77777777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3277A" w14:textId="77777777" w:rsidR="00BA7274" w:rsidRDefault="00C553DD">
            <w:pPr>
              <w:snapToGrid w:val="0"/>
              <w:spacing w:line="240" w:lineRule="atLeast"/>
            </w:pPr>
            <w:r>
              <w:rPr>
                <w:rFonts w:ascii="標楷體" w:eastAsia="標楷體" w:hAnsi="標楷體"/>
                <w:sz w:val="32"/>
                <w:szCs w:val="32"/>
              </w:rPr>
              <w:t>戶籍地址</w:t>
            </w:r>
            <w:r>
              <w:rPr>
                <w:rFonts w:ascii="標楷體" w:eastAsia="標楷體" w:hAnsi="標楷體"/>
                <w:sz w:val="32"/>
                <w:szCs w:val="32"/>
              </w:rPr>
              <w:br/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須設籍於臺北市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8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E2692" w14:textId="77777777" w:rsidR="00BA7274" w:rsidRDefault="00C553DD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市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</w:t>
            </w:r>
            <w:r>
              <w:rPr>
                <w:rFonts w:ascii="標楷體" w:eastAsia="標楷體" w:hAnsi="標楷體"/>
                <w:sz w:val="32"/>
                <w:szCs w:val="32"/>
              </w:rPr>
              <w:t>區鄉鎮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里村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</w:t>
            </w:r>
          </w:p>
          <w:p w14:paraId="48BA922B" w14:textId="77777777" w:rsidR="00BA7274" w:rsidRDefault="00C553DD">
            <w:pPr>
              <w:spacing w:line="42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鄰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32"/>
              </w:rPr>
              <w:t>路街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巷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弄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號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樓</w:t>
            </w:r>
          </w:p>
        </w:tc>
      </w:tr>
      <w:tr w:rsidR="00BA7274" w14:paraId="6A0851C7" w14:textId="77777777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526CFB" w14:textId="77777777" w:rsidR="00BA7274" w:rsidRDefault="00C553D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就讀學校</w:t>
            </w:r>
          </w:p>
          <w:p w14:paraId="732B8923" w14:textId="77777777" w:rsidR="00BA7274" w:rsidRDefault="00C553DD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科系</w:t>
            </w:r>
          </w:p>
        </w:tc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8E724" w14:textId="77777777" w:rsidR="00BA7274" w:rsidRDefault="00C553DD">
            <w:pPr>
              <w:ind w:firstLine="112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學校：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                               </w:t>
            </w:r>
          </w:p>
        </w:tc>
      </w:tr>
      <w:tr w:rsidR="00BA7274" w14:paraId="05D8C999" w14:textId="77777777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36293D" w14:textId="77777777" w:rsidR="00BA7274" w:rsidRDefault="00C553DD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推薦單位</w:t>
            </w:r>
          </w:p>
          <w:p w14:paraId="24D90338" w14:textId="77777777" w:rsidR="00BA7274" w:rsidRDefault="00C553DD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/</w:t>
            </w:r>
            <w:r>
              <w:rPr>
                <w:rFonts w:ascii="標楷體" w:eastAsia="標楷體" w:hAnsi="標楷體"/>
                <w:sz w:val="32"/>
                <w:szCs w:val="32"/>
              </w:rPr>
              <w:t>推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薦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人</w:t>
            </w:r>
          </w:p>
        </w:tc>
        <w:tc>
          <w:tcPr>
            <w:tcW w:w="5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D5110" w14:textId="77777777" w:rsidR="00BA7274" w:rsidRDefault="00BA727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FBA4DB" w14:textId="77777777" w:rsidR="00BA7274" w:rsidRDefault="00C553D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聯絡</w:t>
            </w:r>
          </w:p>
          <w:p w14:paraId="22F061CB" w14:textId="77777777" w:rsidR="00BA7274" w:rsidRDefault="00C553DD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電話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46283" w14:textId="77777777" w:rsidR="00BA7274" w:rsidRDefault="00C553DD">
            <w:pPr>
              <w:snapToGrid w:val="0"/>
              <w:spacing w:line="26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  <w:p w14:paraId="26A43D84" w14:textId="77777777" w:rsidR="00BA7274" w:rsidRDefault="00C553DD">
            <w:pPr>
              <w:spacing w:line="52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r>
              <w:rPr>
                <w:rFonts w:ascii="標楷體" w:eastAsia="標楷體" w:hAnsi="標楷體"/>
                <w:sz w:val="28"/>
                <w:szCs w:val="28"/>
              </w:rPr>
              <w:t>H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BA7274" w14:paraId="4663C652" w14:textId="77777777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AA17C" w14:textId="77777777" w:rsidR="00BA7274" w:rsidRDefault="00C553D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附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 w:val="32"/>
                <w:szCs w:val="32"/>
              </w:rPr>
              <w:t>件</w:t>
            </w:r>
          </w:p>
        </w:tc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20702" w14:textId="77777777" w:rsidR="00BA7274" w:rsidRDefault="00C553DD">
            <w:pPr>
              <w:spacing w:line="320" w:lineRule="exact"/>
            </w:pPr>
            <w:r>
              <w:rPr>
                <w:rFonts w:ascii="標楷體" w:eastAsia="標楷體" w:hAnsi="標楷體"/>
                <w:sz w:val="26"/>
                <w:szCs w:val="26"/>
              </w:rPr>
              <w:t>112</w:t>
            </w:r>
            <w:r>
              <w:rPr>
                <w:rFonts w:ascii="標楷體" w:eastAsia="標楷體" w:hAnsi="標楷體"/>
                <w:sz w:val="26"/>
                <w:szCs w:val="26"/>
              </w:rPr>
              <w:t>學年度在學證明或學生證影本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需蓋有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申請時該學期註冊章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。</w:t>
            </w:r>
          </w:p>
        </w:tc>
      </w:tr>
      <w:tr w:rsidR="00BA7274" w14:paraId="50EEC3BF" w14:textId="77777777">
        <w:tblPrEx>
          <w:tblCellMar>
            <w:top w:w="0" w:type="dxa"/>
            <w:bottom w:w="0" w:type="dxa"/>
          </w:tblCellMar>
        </w:tblPrEx>
        <w:trPr>
          <w:cantSplit/>
          <w:trHeight w:val="257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C1585" w14:textId="77777777" w:rsidR="00BA7274" w:rsidRDefault="00C553DD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備註</w:t>
            </w:r>
          </w:p>
        </w:tc>
        <w:tc>
          <w:tcPr>
            <w:tcW w:w="9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2986F" w14:textId="77777777" w:rsidR="00BA7274" w:rsidRDefault="00BA7274">
            <w:pPr>
              <w:spacing w:line="3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2D86607" w14:textId="77777777" w:rsidR="00BA7274" w:rsidRDefault="00C553DD">
      <w:pPr>
        <w:spacing w:line="32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/>
        </w:rPr>
        <w:t>註</w:t>
      </w:r>
      <w:proofErr w:type="gramEnd"/>
      <w:r>
        <w:rPr>
          <w:rFonts w:ascii="標楷體" w:eastAsia="標楷體" w:hAnsi="標楷體"/>
        </w:rPr>
        <w:t>：</w:t>
      </w:r>
      <w:proofErr w:type="gramStart"/>
      <w:r>
        <w:rPr>
          <w:rFonts w:ascii="標楷體" w:eastAsia="標楷體" w:hAnsi="標楷體"/>
        </w:rPr>
        <w:t>本表如不</w:t>
      </w:r>
      <w:proofErr w:type="gramEnd"/>
      <w:r>
        <w:rPr>
          <w:rFonts w:ascii="標楷體" w:eastAsia="標楷體" w:hAnsi="標楷體"/>
        </w:rPr>
        <w:t>敷使用可影印延伸，受理推薦期限為民國</w:t>
      </w:r>
      <w:r>
        <w:rPr>
          <w:rFonts w:ascii="標楷體" w:eastAsia="標楷體" w:hAnsi="標楷體"/>
        </w:rPr>
        <w:t>113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日止。</w:t>
      </w:r>
    </w:p>
    <w:p w14:paraId="72CF0D1B" w14:textId="77777777" w:rsidR="00BA7274" w:rsidRDefault="00BA7274">
      <w:pPr>
        <w:spacing w:line="320" w:lineRule="exact"/>
        <w:rPr>
          <w:rFonts w:ascii="標楷體" w:eastAsia="標楷體" w:hAnsi="標楷體"/>
        </w:rPr>
      </w:pPr>
    </w:p>
    <w:p w14:paraId="0C36BAAD" w14:textId="77777777" w:rsidR="00BA7274" w:rsidRDefault="00BA7274">
      <w:pPr>
        <w:spacing w:line="320" w:lineRule="exact"/>
        <w:rPr>
          <w:rFonts w:ascii="標楷體" w:eastAsia="標楷體" w:hAnsi="標楷體"/>
        </w:rPr>
      </w:pPr>
    </w:p>
    <w:p w14:paraId="2AA427AF" w14:textId="77777777" w:rsidR="00BA7274" w:rsidRDefault="00BA7274">
      <w:pPr>
        <w:spacing w:line="320" w:lineRule="exact"/>
        <w:rPr>
          <w:rFonts w:ascii="標楷體" w:eastAsia="標楷體" w:hAnsi="標楷體"/>
        </w:rPr>
      </w:pPr>
    </w:p>
    <w:p w14:paraId="76933E2F" w14:textId="77777777" w:rsidR="00BA7274" w:rsidRDefault="00BA7274">
      <w:pPr>
        <w:spacing w:line="320" w:lineRule="exact"/>
        <w:rPr>
          <w:rFonts w:ascii="標楷體" w:eastAsia="標楷體" w:hAnsi="標楷體"/>
        </w:rPr>
      </w:pPr>
    </w:p>
    <w:p w14:paraId="09C59A92" w14:textId="77777777" w:rsidR="00BA7274" w:rsidRDefault="00BA7274">
      <w:pPr>
        <w:spacing w:line="320" w:lineRule="exact"/>
        <w:rPr>
          <w:rFonts w:ascii="標楷體" w:eastAsia="標楷體" w:hAnsi="標楷體"/>
        </w:rPr>
      </w:pPr>
    </w:p>
    <w:p w14:paraId="7CC79280" w14:textId="77777777" w:rsidR="00BA7274" w:rsidRDefault="00BA7274">
      <w:pPr>
        <w:spacing w:line="320" w:lineRule="exact"/>
      </w:pPr>
    </w:p>
    <w:p w14:paraId="0F4C32F0" w14:textId="77777777" w:rsidR="00BA7274" w:rsidRDefault="00BA7274">
      <w:pPr>
        <w:spacing w:line="320" w:lineRule="exact"/>
      </w:pPr>
    </w:p>
    <w:tbl>
      <w:tblPr>
        <w:tblW w:w="10887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9"/>
        <w:gridCol w:w="3629"/>
        <w:gridCol w:w="3629"/>
      </w:tblGrid>
      <w:tr w:rsidR="00BA7274" w14:paraId="211C9E63" w14:textId="77777777">
        <w:tblPrEx>
          <w:tblCellMar>
            <w:top w:w="0" w:type="dxa"/>
            <w:bottom w:w="0" w:type="dxa"/>
          </w:tblCellMar>
        </w:tblPrEx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4ACD2B" w14:textId="77777777" w:rsidR="00BA7274" w:rsidRDefault="00C553DD">
            <w:pPr>
              <w:jc w:val="center"/>
              <w:textAlignment w:val="baseline"/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</w:pPr>
            <w:r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  <w:t>初審人員</w:t>
            </w: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ADDC5D" w14:textId="77777777" w:rsidR="00BA7274" w:rsidRDefault="00C553DD">
            <w:pPr>
              <w:jc w:val="center"/>
              <w:textAlignment w:val="baseline"/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</w:pPr>
            <w:r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  <w:t>單位主管</w:t>
            </w: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9EBAB6F" w14:textId="77777777" w:rsidR="00BA7274" w:rsidRDefault="00C553DD">
            <w:pPr>
              <w:jc w:val="center"/>
              <w:textAlignment w:val="baseline"/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</w:pPr>
            <w:r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  <w:t>校長</w:t>
            </w:r>
          </w:p>
        </w:tc>
      </w:tr>
      <w:tr w:rsidR="00BA7274" w14:paraId="32610EDB" w14:textId="77777777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F5065E" w14:textId="77777777" w:rsidR="00BA7274" w:rsidRDefault="00BA7274">
            <w:pPr>
              <w:textAlignment w:val="baseline"/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</w:pP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022C27" w14:textId="77777777" w:rsidR="00BA7274" w:rsidRDefault="00BA7274">
            <w:pPr>
              <w:textAlignment w:val="baseline"/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</w:pPr>
          </w:p>
        </w:tc>
        <w:tc>
          <w:tcPr>
            <w:tcW w:w="36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648C24" w14:textId="77777777" w:rsidR="00BA7274" w:rsidRDefault="00BA7274">
            <w:pPr>
              <w:textAlignment w:val="baseline"/>
              <w:rPr>
                <w:rFonts w:ascii="標楷體" w:eastAsia="標楷體" w:hAnsi="標楷體" w:cs="Mangal"/>
                <w:color w:val="000000"/>
                <w:sz w:val="32"/>
                <w:szCs w:val="28"/>
                <w:lang w:bidi="hi-IN"/>
              </w:rPr>
            </w:pPr>
          </w:p>
        </w:tc>
      </w:tr>
    </w:tbl>
    <w:p w14:paraId="5083AFDD" w14:textId="77777777" w:rsidR="00BA7274" w:rsidRDefault="00BA7274">
      <w:pPr>
        <w:spacing w:line="320" w:lineRule="exact"/>
      </w:pPr>
    </w:p>
    <w:sectPr w:rsidR="00BA7274">
      <w:footerReference w:type="default" r:id="rId6"/>
      <w:pgSz w:w="11906" w:h="16838"/>
      <w:pgMar w:top="851" w:right="991" w:bottom="567" w:left="993" w:header="680" w:footer="57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5197" w14:textId="77777777" w:rsidR="00C553DD" w:rsidRDefault="00C553DD">
      <w:r>
        <w:separator/>
      </w:r>
    </w:p>
  </w:endnote>
  <w:endnote w:type="continuationSeparator" w:id="0">
    <w:p w14:paraId="0AB5CBBD" w14:textId="77777777" w:rsidR="00C553DD" w:rsidRDefault="00C5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59A7B" w14:textId="77777777" w:rsidR="00961F3B" w:rsidRDefault="00C553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D1DD6" w14:textId="77777777" w:rsidR="00C553DD" w:rsidRDefault="00C553DD">
      <w:r>
        <w:rPr>
          <w:color w:val="000000"/>
        </w:rPr>
        <w:separator/>
      </w:r>
    </w:p>
  </w:footnote>
  <w:footnote w:type="continuationSeparator" w:id="0">
    <w:p w14:paraId="2EC3583B" w14:textId="77777777" w:rsidR="00C553DD" w:rsidRDefault="00C55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A7274"/>
    <w:rsid w:val="007A1A20"/>
    <w:rsid w:val="00BA7274"/>
    <w:rsid w:val="00C5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3AA95"/>
  <w15:docId w15:val="{1D78AF6D-3487-4C7D-9D92-F9C39182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rPr>
      <w:sz w:val="20"/>
      <w:szCs w:val="20"/>
    </w:rPr>
  </w:style>
  <w:style w:type="paragraph" w:styleId="a5">
    <w:name w:val="Plain Text"/>
    <w:basedOn w:val="a"/>
    <w:rPr>
      <w:rFonts w:ascii="細明體" w:eastAsia="細明體" w:hAnsi="細明體"/>
      <w:szCs w:val="20"/>
    </w:rPr>
  </w:style>
  <w:style w:type="character" w:customStyle="1" w:styleId="a6">
    <w:name w:val="純文字 字元"/>
    <w:basedOn w:val="a0"/>
    <w:rPr>
      <w:rFonts w:ascii="細明體" w:eastAsia="細明體" w:hAnsi="細明體" w:cs="Times New Roman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曾欣愉</dc:creator>
  <dc:description/>
  <cp:lastModifiedBy>天母國中</cp:lastModifiedBy>
  <cp:revision>2</cp:revision>
  <dcterms:created xsi:type="dcterms:W3CDTF">2024-04-03T08:00:00Z</dcterms:created>
  <dcterms:modified xsi:type="dcterms:W3CDTF">2024-04-03T08:00:00Z</dcterms:modified>
</cp:coreProperties>
</file>