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F660" w14:textId="77777777" w:rsidR="00DA1ED3" w:rsidRDefault="00DA1ED3"/>
    <w:tbl>
      <w:tblPr>
        <w:tblW w:w="10121" w:type="dxa"/>
        <w:tblInd w:w="-9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845"/>
        <w:gridCol w:w="1441"/>
        <w:gridCol w:w="713"/>
        <w:gridCol w:w="1999"/>
        <w:gridCol w:w="1427"/>
        <w:gridCol w:w="2427"/>
        <w:gridCol w:w="286"/>
      </w:tblGrid>
      <w:tr w:rsidR="00DA1ED3" w14:paraId="00E0C124" w14:textId="7777777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983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E6E5B" w14:textId="77777777" w:rsidR="00DA1ED3" w:rsidRDefault="0006518D">
            <w:pPr>
              <w:spacing w:line="50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女力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國際蘭馨交流</w:t>
            </w:r>
            <w:proofErr w:type="gramEnd"/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協會清寒優秀學生獎助學金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申請表　　　　　</w:t>
            </w:r>
          </w:p>
          <w:p w14:paraId="1C5C7CB7" w14:textId="77777777" w:rsidR="00DA1ED3" w:rsidRDefault="0006518D">
            <w:pPr>
              <w:spacing w:line="320" w:lineRule="exact"/>
              <w:jc w:val="right"/>
            </w:pPr>
            <w:r>
              <w:rPr>
                <w:rFonts w:ascii="標楷體" w:eastAsia="標楷體" w:hAnsi="標楷體"/>
                <w:sz w:val="28"/>
              </w:rPr>
              <w:t>申請日期：</w:t>
            </w:r>
            <w:r>
              <w:rPr>
                <w:rFonts w:ascii="標楷體" w:eastAsia="標楷體" w:hAnsi="標楷體"/>
                <w:color w:val="FF0000"/>
                <w:sz w:val="28"/>
              </w:rPr>
              <w:t>112</w:t>
            </w:r>
            <w:r>
              <w:rPr>
                <w:rFonts w:ascii="標楷體" w:eastAsia="標楷體" w:hAnsi="標楷體"/>
                <w:color w:val="FF0000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86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4249" w14:textId="77777777" w:rsidR="00DA1ED3" w:rsidRDefault="00DA1ED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1ED3" w14:paraId="4F155A78" w14:textId="7777777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E34A8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學生姓名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6DBD0" w14:textId="77777777" w:rsidR="00DA1ED3" w:rsidRDefault="0006518D">
            <w:pPr>
              <w:spacing w:line="340" w:lineRule="exact"/>
              <w:ind w:left="-67" w:firstLine="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B8425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94128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申請人（簽章）</w:t>
            </w:r>
          </w:p>
        </w:tc>
      </w:tr>
      <w:tr w:rsidR="00DA1ED3" w14:paraId="364ECAA7" w14:textId="77777777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D9E" w14:textId="77777777" w:rsidR="00DA1ED3" w:rsidRDefault="00DA1ED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758B8" w14:textId="77777777" w:rsidR="00DA1ED3" w:rsidRDefault="0006518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45AA" w14:textId="77777777" w:rsidR="00DA1ED3" w:rsidRDefault="00DA1ED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604A" w14:textId="77777777" w:rsidR="00DA1ED3" w:rsidRDefault="00DA1ED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A1ED3" w14:paraId="221D76CB" w14:textId="7777777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455C" w14:textId="77777777" w:rsidR="00DA1ED3" w:rsidRDefault="0006518D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住址：</w:t>
            </w:r>
          </w:p>
          <w:p w14:paraId="1C8E81FD" w14:textId="77777777" w:rsidR="00DA1ED3" w:rsidRDefault="0006518D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　　　　　　　　　　　　　　電話：</w:t>
            </w:r>
          </w:p>
        </w:tc>
      </w:tr>
      <w:tr w:rsidR="00DA1ED3" w14:paraId="59B2445E" w14:textId="7777777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2FFD8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DE0DA" w14:textId="77777777" w:rsidR="00DA1ED3" w:rsidRDefault="0006518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父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  <w:lang w:eastAsia="zh-HK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EDCC" w14:textId="77777777" w:rsidR="00DA1ED3" w:rsidRDefault="00DA1E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ACCF" w14:textId="77777777" w:rsidR="00DA1ED3" w:rsidRDefault="0006518D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46B39" w14:textId="77777777" w:rsidR="00DA1ED3" w:rsidRDefault="00DA1ED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A1ED3" w14:paraId="36BDA29E" w14:textId="7777777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5C21C" w14:textId="77777777" w:rsidR="00DA1ED3" w:rsidRDefault="00DA1ED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47E98" w14:textId="77777777" w:rsidR="00DA1ED3" w:rsidRDefault="0006518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lang w:eastAsia="zh-HK"/>
              </w:rPr>
              <w:t>父</w:t>
            </w:r>
            <w:r>
              <w:rPr>
                <w:rFonts w:ascii="標楷體" w:eastAsia="標楷體" w:hAnsi="標楷體"/>
                <w:sz w:val="28"/>
                <w:lang w:eastAsia="zh-HK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5F91" w14:textId="77777777" w:rsidR="00DA1ED3" w:rsidRDefault="00DA1E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090E" w14:textId="77777777" w:rsidR="00DA1ED3" w:rsidRDefault="0006518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C2D95" w14:textId="77777777" w:rsidR="00DA1ED3" w:rsidRDefault="00DA1E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A1ED3" w14:paraId="3B33B654" w14:textId="7777777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45A0C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</w:t>
            </w:r>
          </w:p>
          <w:p w14:paraId="3BCF3F3F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A3944" w14:textId="77777777" w:rsidR="00DA1ED3" w:rsidRDefault="0006518D">
            <w:pPr>
              <w:spacing w:line="300" w:lineRule="exact"/>
              <w:jc w:val="right"/>
              <w:rPr>
                <w:rFonts w:ascii="標楷體" w:eastAsia="標楷體" w:hAnsi="標楷體"/>
                <w:color w:val="A6A6A6"/>
                <w:sz w:val="28"/>
              </w:rPr>
            </w:pPr>
            <w:proofErr w:type="gramStart"/>
            <w:r>
              <w:rPr>
                <w:rFonts w:ascii="標楷體" w:eastAsia="標楷體" w:hAnsi="標楷體"/>
                <w:color w:val="A6A6A6"/>
                <w:sz w:val="28"/>
              </w:rPr>
              <w:t>請填校名</w:t>
            </w:r>
            <w:proofErr w:type="gramEnd"/>
          </w:p>
        </w:tc>
      </w:tr>
      <w:tr w:rsidR="00DA1ED3" w14:paraId="5F463732" w14:textId="7777777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67913" w14:textId="77777777" w:rsidR="00DA1ED3" w:rsidRDefault="000651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本學期是否領受補助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AF76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未領受任何補助</w:t>
            </w:r>
          </w:p>
          <w:p w14:paraId="39BB0860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已領受其他補助：</w:t>
            </w:r>
          </w:p>
          <w:p w14:paraId="573D21CA" w14:textId="77777777" w:rsidR="00DA1ED3" w:rsidRDefault="0006518D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(</w:t>
            </w:r>
            <w:r>
              <w:rPr>
                <w:rFonts w:ascii="標楷體" w:eastAsia="標楷體" w:hAnsi="標楷體"/>
              </w:rPr>
              <w:t>請填入補助名稱，例如低收入戶學費全免補助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DA1ED3" w14:paraId="59FF200F" w14:textId="7777777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59D3" w14:textId="77777777" w:rsidR="00DA1ED3" w:rsidRDefault="000651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14:paraId="2542B345" w14:textId="77777777" w:rsidR="00DA1ED3" w:rsidRDefault="0006518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14:paraId="0AE419B7" w14:textId="77777777" w:rsidR="00DA1ED3" w:rsidRDefault="0006518D"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（請勾選，可複選）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B2512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身障，請填寫障礙類別：</w:t>
            </w:r>
          </w:p>
          <w:p w14:paraId="058A0819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單親</w:t>
            </w:r>
          </w:p>
          <w:p w14:paraId="1B655192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家庭遭遇變故致生活陷於困難。</w:t>
            </w:r>
          </w:p>
          <w:p w14:paraId="18F70125" w14:textId="77777777" w:rsidR="00DA1ED3" w:rsidRDefault="0006518D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持有區公所出具之低收入戶或中低收入戶證明者。</w:t>
            </w:r>
          </w:p>
          <w:p w14:paraId="56F39745" w14:textId="77777777" w:rsidR="00DA1ED3" w:rsidRDefault="0006518D">
            <w:p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其他，請簡要說明：</w:t>
            </w:r>
          </w:p>
        </w:tc>
      </w:tr>
      <w:tr w:rsidR="00DA1ED3" w14:paraId="0C775BC3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DD22A" w14:textId="77777777" w:rsidR="00DA1ED3" w:rsidRDefault="0006518D">
            <w:pPr>
              <w:spacing w:line="360" w:lineRule="exact"/>
              <w:ind w:left="254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生自敘</w:t>
            </w:r>
            <w:r>
              <w:rPr>
                <w:rFonts w:ascii="標楷體" w:eastAsia="標楷體" w:hAnsi="標楷體"/>
                <w:sz w:val="28"/>
                <w:szCs w:val="28"/>
              </w:rPr>
              <w:t>家庭生活情況、學習表現及夢想計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4F4729F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DDFDAE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59AD5D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5CA89F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BDA6EB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DB93FF6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D7C237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42AFF1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F64830B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043CAC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98801C" w14:textId="77777777" w:rsidR="00DA1ED3" w:rsidRDefault="00DA1ED3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F40C" w14:textId="77777777" w:rsidR="00DA1ED3" w:rsidRDefault="0006518D">
      <w:pPr>
        <w:spacing w:line="300" w:lineRule="exact"/>
        <w:ind w:left="-284" w:right="-907" w:hanging="566"/>
      </w:pPr>
      <w:r>
        <w:rPr>
          <w:rFonts w:ascii="標楷體" w:eastAsia="標楷體" w:hAnsi="標楷體"/>
          <w:b/>
          <w:bCs/>
          <w:sz w:val="28"/>
        </w:rPr>
        <w:t>注意事項：</w:t>
      </w:r>
      <w:r>
        <w:rPr>
          <w:rFonts w:ascii="標楷體" w:eastAsia="標楷體" w:hAnsi="標楷體"/>
          <w:sz w:val="28"/>
          <w:szCs w:val="28"/>
        </w:rPr>
        <w:t>一、通過申請者將另行通知繳交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分鐘之圓夢影片光碟。</w:t>
      </w:r>
    </w:p>
    <w:p w14:paraId="7E2A50A4" w14:textId="77777777" w:rsidR="00DA1ED3" w:rsidRDefault="0006518D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二、應備文件：最近學期成績單及清寒情形相關證明文件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經濟弱勢</w:t>
      </w:r>
    </w:p>
    <w:p w14:paraId="38648D14" w14:textId="77777777" w:rsidR="00DA1ED3" w:rsidRDefault="0006518D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　　</w:t>
      </w:r>
      <w:r>
        <w:rPr>
          <w:rFonts w:ascii="標楷體" w:eastAsia="標楷體" w:hAnsi="標楷體"/>
          <w:sz w:val="28"/>
        </w:rPr>
        <w:t>證明、身心障礙手冊、重大傷病卡等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04850885" w14:textId="77777777" w:rsidR="00DA1ED3" w:rsidRDefault="0006518D">
      <w:pPr>
        <w:spacing w:line="300" w:lineRule="exact"/>
        <w:ind w:left="-284" w:right="-907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</w:t>
      </w:r>
    </w:p>
    <w:p w14:paraId="7EA47808" w14:textId="77777777" w:rsidR="00DA1ED3" w:rsidRDefault="0006518D">
      <w:pPr>
        <w:spacing w:before="180" w:line="300" w:lineRule="exact"/>
        <w:ind w:left="-365" w:right="-907" w:hanging="485"/>
      </w:pPr>
      <w:r>
        <w:rPr>
          <w:rFonts w:ascii="標楷體" w:eastAsia="標楷體" w:hAnsi="標楷體"/>
        </w:rPr>
        <w:t xml:space="preserve">導師核章　　　　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主任核章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校長核章</w:t>
      </w:r>
      <w:r>
        <w:rPr>
          <w:rFonts w:ascii="標楷體" w:eastAsia="標楷體" w:hAnsi="標楷體"/>
        </w:rPr>
        <w:t xml:space="preserve">               </w:t>
      </w:r>
    </w:p>
    <w:sectPr w:rsidR="00DA1ED3">
      <w:pgSz w:w="11906" w:h="16838"/>
      <w:pgMar w:top="426" w:right="1800" w:bottom="1135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377A" w14:textId="77777777" w:rsidR="0006518D" w:rsidRDefault="0006518D">
      <w:r>
        <w:separator/>
      </w:r>
    </w:p>
  </w:endnote>
  <w:endnote w:type="continuationSeparator" w:id="0">
    <w:p w14:paraId="3A2B0D6C" w14:textId="77777777" w:rsidR="0006518D" w:rsidRDefault="0006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5176" w14:textId="77777777" w:rsidR="0006518D" w:rsidRDefault="0006518D">
      <w:r>
        <w:rPr>
          <w:color w:val="000000"/>
        </w:rPr>
        <w:separator/>
      </w:r>
    </w:p>
  </w:footnote>
  <w:footnote w:type="continuationSeparator" w:id="0">
    <w:p w14:paraId="2A229957" w14:textId="77777777" w:rsidR="0006518D" w:rsidRDefault="00065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1ED3"/>
    <w:rsid w:val="0006518D"/>
    <w:rsid w:val="001B4337"/>
    <w:rsid w:val="00D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62FA"/>
  <w15:docId w15:val="{10115D16-6FA4-4910-B66D-56DD6B44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9518;&#21161;&#23416;&#37329;&#30003;&#35531;&#34920;-&#20462;wor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獎助學金申請表-修word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吳艾文</dc:creator>
  <dc:description/>
  <cp:lastModifiedBy>天母國中</cp:lastModifiedBy>
  <cp:revision>2</cp:revision>
  <dcterms:created xsi:type="dcterms:W3CDTF">2023-10-02T09:02:00Z</dcterms:created>
  <dcterms:modified xsi:type="dcterms:W3CDTF">2023-10-02T09:02:00Z</dcterms:modified>
</cp:coreProperties>
</file>